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71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15EF" w14:paraId="6DDB8303" w14:textId="77777777" w:rsidTr="00A715EF">
        <w:tc>
          <w:tcPr>
            <w:tcW w:w="4508" w:type="dxa"/>
          </w:tcPr>
          <w:p w14:paraId="5660CDAA" w14:textId="51951583" w:rsidR="00E84335" w:rsidRPr="00871E73" w:rsidRDefault="00DB423E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Pupil First</w:t>
            </w:r>
            <w:r w:rsidR="00E8433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Name: </w:t>
            </w:r>
          </w:p>
        </w:tc>
        <w:tc>
          <w:tcPr>
            <w:tcW w:w="4508" w:type="dxa"/>
          </w:tcPr>
          <w:p w14:paraId="5ABEE493" w14:textId="2CDFC053" w:rsidR="00A715EF" w:rsidRDefault="00DB423E" w:rsidP="00E84335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Pupil Surname</w:t>
            </w:r>
            <w:r w:rsidR="00A715EF" w:rsidRPr="00871E73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: </w:t>
            </w:r>
          </w:p>
          <w:p w14:paraId="6853B1DE" w14:textId="77777777" w:rsidR="00E84335" w:rsidRPr="00871E73" w:rsidRDefault="00E84335" w:rsidP="00E84335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</w:tc>
      </w:tr>
      <w:tr w:rsidR="00DB423E" w14:paraId="4FFD45DF" w14:textId="77777777" w:rsidTr="00A715EF">
        <w:tc>
          <w:tcPr>
            <w:tcW w:w="4508" w:type="dxa"/>
          </w:tcPr>
          <w:p w14:paraId="2E1784C7" w14:textId="77777777" w:rsidR="00DB423E" w:rsidRDefault="00DB423E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Birth Cert Name:</w:t>
            </w:r>
          </w:p>
          <w:p w14:paraId="6004B5E1" w14:textId="1D5702EA" w:rsidR="00DB423E" w:rsidRDefault="00DB423E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508" w:type="dxa"/>
          </w:tcPr>
          <w:p w14:paraId="2FC2672F" w14:textId="398F90A2" w:rsidR="00DB423E" w:rsidRPr="00025C49" w:rsidRDefault="00DB423E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Name in Irish:</w:t>
            </w:r>
          </w:p>
        </w:tc>
      </w:tr>
      <w:tr w:rsidR="00A715EF" w14:paraId="4DD81417" w14:textId="77777777" w:rsidTr="00A715EF">
        <w:tc>
          <w:tcPr>
            <w:tcW w:w="4508" w:type="dxa"/>
          </w:tcPr>
          <w:p w14:paraId="193E037A" w14:textId="77777777" w:rsidR="00A715EF" w:rsidRPr="00025C49" w:rsidRDefault="00E84335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Address and Eircode:</w:t>
            </w:r>
          </w:p>
          <w:p w14:paraId="7B181CAF" w14:textId="77777777" w:rsidR="00155376" w:rsidRDefault="00155376" w:rsidP="00155376">
            <w:pPr>
              <w:rPr>
                <w:rFonts w:ascii="Arial Rounded MT Bold" w:hAnsi="Arial Rounded MT Bold" w:cs="Times New Roman"/>
                <w:b/>
                <w:i/>
                <w:szCs w:val="24"/>
              </w:rPr>
            </w:pPr>
          </w:p>
        </w:tc>
        <w:tc>
          <w:tcPr>
            <w:tcW w:w="4508" w:type="dxa"/>
          </w:tcPr>
          <w:p w14:paraId="67115CB5" w14:textId="77777777" w:rsidR="00A715EF" w:rsidRPr="00025C49" w:rsidRDefault="00A715EF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 w:rsidRPr="00025C49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Date of Birth: </w:t>
            </w:r>
          </w:p>
          <w:p w14:paraId="201E84C4" w14:textId="77777777" w:rsidR="00A715EF" w:rsidRDefault="00A715EF" w:rsidP="00A715EF">
            <w:pPr>
              <w:jc w:val="center"/>
              <w:rPr>
                <w:rFonts w:ascii="Arial Rounded MT Bold" w:hAnsi="Arial Rounded MT Bold" w:cs="Times New Roman"/>
                <w:b/>
                <w:i/>
                <w:szCs w:val="24"/>
              </w:rPr>
            </w:pPr>
          </w:p>
        </w:tc>
      </w:tr>
      <w:tr w:rsidR="00A715EF" w14:paraId="6B099436" w14:textId="77777777" w:rsidTr="00A715EF">
        <w:tc>
          <w:tcPr>
            <w:tcW w:w="4508" w:type="dxa"/>
          </w:tcPr>
          <w:p w14:paraId="75879BBB" w14:textId="77777777" w:rsidR="00A715EF" w:rsidRPr="00025C49" w:rsidRDefault="00A715EF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 w:rsidRPr="00025C49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Gender: </w:t>
            </w:r>
          </w:p>
          <w:p w14:paraId="6E6E4BEB" w14:textId="77777777" w:rsidR="00A715EF" w:rsidRDefault="00A715EF" w:rsidP="00A715EF">
            <w:pPr>
              <w:jc w:val="center"/>
              <w:rPr>
                <w:rFonts w:ascii="Arial Rounded MT Bold" w:hAnsi="Arial Rounded MT Bold" w:cs="Times New Roman"/>
                <w:b/>
                <w:i/>
                <w:szCs w:val="24"/>
              </w:rPr>
            </w:pPr>
          </w:p>
        </w:tc>
        <w:tc>
          <w:tcPr>
            <w:tcW w:w="4508" w:type="dxa"/>
          </w:tcPr>
          <w:p w14:paraId="1863614C" w14:textId="28229B74" w:rsidR="00A715EF" w:rsidRPr="00025C49" w:rsidRDefault="00A715EF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 w:rsidRPr="00025C49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Nationality</w:t>
            </w:r>
            <w:r w:rsidR="002C70E6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/Ethnicity</w:t>
            </w:r>
            <w:r w:rsidRPr="00025C49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: </w:t>
            </w:r>
          </w:p>
          <w:p w14:paraId="37985BE1" w14:textId="77777777" w:rsidR="00A715EF" w:rsidRDefault="00A715EF" w:rsidP="00A715EF">
            <w:pPr>
              <w:jc w:val="center"/>
              <w:rPr>
                <w:rFonts w:ascii="Arial Rounded MT Bold" w:hAnsi="Arial Rounded MT Bold" w:cs="Times New Roman"/>
                <w:b/>
                <w:i/>
                <w:szCs w:val="24"/>
              </w:rPr>
            </w:pPr>
          </w:p>
        </w:tc>
      </w:tr>
      <w:tr w:rsidR="00A715EF" w14:paraId="192D7EAA" w14:textId="77777777" w:rsidTr="00A715EF">
        <w:tc>
          <w:tcPr>
            <w:tcW w:w="4508" w:type="dxa"/>
          </w:tcPr>
          <w:p w14:paraId="6987D4C6" w14:textId="77777777" w:rsidR="00A715EF" w:rsidRPr="00025C49" w:rsidRDefault="00A715EF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 w:rsidRPr="00025C49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First Language of the home: </w:t>
            </w:r>
          </w:p>
          <w:p w14:paraId="1AFAA532" w14:textId="77777777" w:rsidR="00A715EF" w:rsidRDefault="00A715EF" w:rsidP="00A715EF">
            <w:pPr>
              <w:jc w:val="center"/>
              <w:rPr>
                <w:rFonts w:ascii="Arial Rounded MT Bold" w:hAnsi="Arial Rounded MT Bold" w:cs="Times New Roman"/>
                <w:b/>
                <w:i/>
                <w:szCs w:val="24"/>
              </w:rPr>
            </w:pPr>
          </w:p>
        </w:tc>
        <w:tc>
          <w:tcPr>
            <w:tcW w:w="4508" w:type="dxa"/>
          </w:tcPr>
          <w:p w14:paraId="1CA02CE8" w14:textId="7DCE9FBF" w:rsidR="00A715EF" w:rsidRPr="00025C49" w:rsidRDefault="00DB423E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Religion/Beliefs:</w:t>
            </w:r>
          </w:p>
          <w:p w14:paraId="47E78D88" w14:textId="11C22562" w:rsidR="00A715EF" w:rsidRPr="00BC20C3" w:rsidRDefault="00BC20C3" w:rsidP="00BC20C3">
            <w:pPr>
              <w:rPr>
                <w:rFonts w:ascii="Arial Rounded MT Bold" w:hAnsi="Arial Rounded MT Bold" w:cs="Times New Roman"/>
                <w:bCs/>
                <w:iCs/>
                <w:sz w:val="20"/>
                <w:szCs w:val="20"/>
              </w:rPr>
            </w:pPr>
            <w:r>
              <w:rPr>
                <w:rFonts w:ascii="Arial Rounded MT Bold" w:hAnsi="Arial Rounded MT Bold" w:cs="Times New Roman"/>
                <w:bCs/>
                <w:iCs/>
                <w:sz w:val="20"/>
                <w:szCs w:val="20"/>
              </w:rPr>
              <w:t>Has your child been Baptised? Yes/No</w:t>
            </w:r>
          </w:p>
        </w:tc>
      </w:tr>
      <w:tr w:rsidR="00A715EF" w14:paraId="60E4B747" w14:textId="77777777" w:rsidTr="00A715EF">
        <w:tc>
          <w:tcPr>
            <w:tcW w:w="4508" w:type="dxa"/>
          </w:tcPr>
          <w:p w14:paraId="0160F496" w14:textId="6ED53C2B" w:rsidR="00A715EF" w:rsidRPr="00025C49" w:rsidRDefault="00DB423E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Class to enrol child in:</w:t>
            </w:r>
          </w:p>
          <w:p w14:paraId="7F93D423" w14:textId="77777777" w:rsidR="00A715EF" w:rsidRDefault="00A715EF" w:rsidP="00A715EF">
            <w:pPr>
              <w:jc w:val="center"/>
              <w:rPr>
                <w:rFonts w:ascii="Arial Rounded MT Bold" w:hAnsi="Arial Rounded MT Bold" w:cs="Times New Roman"/>
                <w:b/>
                <w:i/>
                <w:szCs w:val="24"/>
              </w:rPr>
            </w:pPr>
          </w:p>
        </w:tc>
        <w:tc>
          <w:tcPr>
            <w:tcW w:w="4508" w:type="dxa"/>
          </w:tcPr>
          <w:p w14:paraId="653E4504" w14:textId="77777777" w:rsidR="00A715EF" w:rsidRPr="00025C49" w:rsidRDefault="00A715EF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 w:rsidRPr="00025C49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Child’s PPS Number: </w:t>
            </w:r>
          </w:p>
          <w:p w14:paraId="20EA8B0A" w14:textId="77777777" w:rsidR="00A715EF" w:rsidRDefault="00A715EF" w:rsidP="00A715EF">
            <w:pPr>
              <w:jc w:val="center"/>
              <w:rPr>
                <w:rFonts w:ascii="Arial Rounded MT Bold" w:hAnsi="Arial Rounded MT Bold" w:cs="Times New Roman"/>
                <w:b/>
                <w:i/>
                <w:szCs w:val="24"/>
              </w:rPr>
            </w:pPr>
          </w:p>
        </w:tc>
      </w:tr>
      <w:tr w:rsidR="00A715EF" w14:paraId="6D4E1918" w14:textId="77777777" w:rsidTr="00A715EF">
        <w:tc>
          <w:tcPr>
            <w:tcW w:w="4508" w:type="dxa"/>
          </w:tcPr>
          <w:p w14:paraId="7802F7B6" w14:textId="77777777" w:rsidR="00A715EF" w:rsidRDefault="00A715EF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Names of s</w:t>
            </w:r>
            <w:r w:rsidR="0068085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iblings in this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school:</w:t>
            </w:r>
          </w:p>
          <w:p w14:paraId="24E5E945" w14:textId="77777777" w:rsidR="00A715EF" w:rsidRPr="00025C49" w:rsidRDefault="00A715EF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508" w:type="dxa"/>
          </w:tcPr>
          <w:p w14:paraId="2332C220" w14:textId="77777777" w:rsidR="00680857" w:rsidRPr="00025C49" w:rsidRDefault="00680857" w:rsidP="00A715EF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Have you attached your child’s birth cert? Circle Yes or No</w:t>
            </w:r>
          </w:p>
        </w:tc>
      </w:tr>
    </w:tbl>
    <w:p w14:paraId="682594E5" w14:textId="7911A815" w:rsidR="009E3A91" w:rsidRPr="007B5241" w:rsidRDefault="009E3A91" w:rsidP="009E3A91">
      <w:pPr>
        <w:pStyle w:val="Header"/>
        <w:jc w:val="right"/>
        <w:rPr>
          <w:rFonts w:ascii="Times New Roman" w:hAnsi="Times New Roman" w:cs="Times New Roman"/>
        </w:rPr>
      </w:pPr>
      <w:r w:rsidRPr="007B5241"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14463B62" wp14:editId="6560ED0D">
            <wp:simplePos x="0" y="0"/>
            <wp:positionH relativeFrom="column">
              <wp:posOffset>-352425</wp:posOffset>
            </wp:positionH>
            <wp:positionV relativeFrom="page">
              <wp:posOffset>810260</wp:posOffset>
            </wp:positionV>
            <wp:extent cx="1271270" cy="1172845"/>
            <wp:effectExtent l="19050" t="0" r="508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cre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5241">
        <w:rPr>
          <w:rFonts w:ascii="Times New Roman" w:hAnsi="Times New Roman" w:cs="Times New Roman"/>
          <w:b/>
          <w:smallCaps/>
          <w:sz w:val="18"/>
          <w:szCs w:val="18"/>
        </w:rPr>
        <w:t>Darrara Natio</w:t>
      </w:r>
      <w:r>
        <w:rPr>
          <w:rFonts w:ascii="Times New Roman" w:hAnsi="Times New Roman" w:cs="Times New Roman"/>
          <w:b/>
          <w:smallCaps/>
          <w:sz w:val="18"/>
          <w:szCs w:val="18"/>
        </w:rPr>
        <w:t>nal School</w:t>
      </w:r>
      <w:r>
        <w:rPr>
          <w:rFonts w:ascii="Times New Roman" w:hAnsi="Times New Roman" w:cs="Times New Roman"/>
          <w:b/>
          <w:smallCaps/>
          <w:sz w:val="18"/>
          <w:szCs w:val="18"/>
        </w:rPr>
        <w:br/>
        <w:t xml:space="preserve">Ms </w:t>
      </w:r>
      <w:r w:rsidR="002C70E6">
        <w:rPr>
          <w:rFonts w:ascii="Times New Roman" w:hAnsi="Times New Roman" w:cs="Times New Roman"/>
          <w:b/>
          <w:smallCaps/>
          <w:sz w:val="18"/>
          <w:szCs w:val="18"/>
        </w:rPr>
        <w:t>Claire Higgins</w:t>
      </w:r>
      <w:r>
        <w:rPr>
          <w:rFonts w:ascii="Times New Roman" w:hAnsi="Times New Roman" w:cs="Times New Roman"/>
          <w:b/>
          <w:smallCaps/>
          <w:sz w:val="18"/>
          <w:szCs w:val="18"/>
        </w:rPr>
        <w:t xml:space="preserve">, </w:t>
      </w:r>
      <w:r w:rsidRPr="007B5241">
        <w:rPr>
          <w:rFonts w:ascii="Times New Roman" w:hAnsi="Times New Roman" w:cs="Times New Roman"/>
          <w:b/>
          <w:smallCaps/>
          <w:sz w:val="18"/>
          <w:szCs w:val="18"/>
        </w:rPr>
        <w:t>Principal</w:t>
      </w:r>
      <w:r w:rsidRPr="007B5241">
        <w:rPr>
          <w:rFonts w:ascii="Times New Roman" w:hAnsi="Times New Roman" w:cs="Times New Roman"/>
          <w:b/>
          <w:smallCaps/>
          <w:sz w:val="18"/>
          <w:szCs w:val="18"/>
        </w:rPr>
        <w:br/>
      </w:r>
      <w:proofErr w:type="spellStart"/>
      <w:r w:rsidRPr="007B5241">
        <w:rPr>
          <w:rFonts w:ascii="Times New Roman" w:hAnsi="Times New Roman" w:cs="Times New Roman"/>
          <w:smallCaps/>
          <w:sz w:val="18"/>
          <w:szCs w:val="18"/>
        </w:rPr>
        <w:t>Cruary</w:t>
      </w:r>
      <w:proofErr w:type="spellEnd"/>
      <w:r w:rsidRPr="007B5241">
        <w:rPr>
          <w:rFonts w:ascii="Times New Roman" w:hAnsi="Times New Roman" w:cs="Times New Roman"/>
          <w:smallCaps/>
          <w:sz w:val="18"/>
          <w:szCs w:val="18"/>
        </w:rPr>
        <w:t>, Darrara</w:t>
      </w:r>
      <w:r w:rsidRPr="007B5241">
        <w:rPr>
          <w:rFonts w:ascii="Times New Roman" w:hAnsi="Times New Roman" w:cs="Times New Roman"/>
          <w:smallCaps/>
          <w:sz w:val="18"/>
          <w:szCs w:val="18"/>
        </w:rPr>
        <w:br/>
        <w:t>Clonakilty Co. Cork</w:t>
      </w:r>
      <w:r w:rsidRPr="007B5241">
        <w:rPr>
          <w:rFonts w:ascii="Times New Roman" w:hAnsi="Times New Roman" w:cs="Times New Roman"/>
          <w:smallCaps/>
          <w:sz w:val="18"/>
          <w:szCs w:val="18"/>
        </w:rPr>
        <w:br/>
        <w:t>023-8834160</w:t>
      </w:r>
      <w:r w:rsidRPr="007B5241">
        <w:rPr>
          <w:rFonts w:ascii="Times New Roman" w:hAnsi="Times New Roman" w:cs="Times New Roman"/>
          <w:smallCaps/>
          <w:sz w:val="18"/>
          <w:szCs w:val="18"/>
        </w:rPr>
        <w:br/>
      </w:r>
      <w:r>
        <w:rPr>
          <w:rFonts w:ascii="Times New Roman" w:hAnsi="Times New Roman" w:cs="Times New Roman"/>
          <w:sz w:val="16"/>
          <w:szCs w:val="16"/>
          <w:lang w:val="en-US"/>
        </w:rPr>
        <w:t>office@darrarans.ie</w:t>
      </w:r>
      <w:r w:rsidRPr="007B5241">
        <w:rPr>
          <w:rFonts w:ascii="Times New Roman" w:hAnsi="Times New Roman" w:cs="Times New Roman"/>
          <w:smallCaps/>
          <w:sz w:val="16"/>
          <w:szCs w:val="16"/>
        </w:rPr>
        <w:br/>
      </w:r>
      <w:r w:rsidRPr="007B5241">
        <w:rPr>
          <w:rFonts w:ascii="Times New Roman" w:hAnsi="Times New Roman" w:cs="Times New Roman"/>
          <w:smallCaps/>
          <w:sz w:val="18"/>
          <w:szCs w:val="18"/>
        </w:rPr>
        <w:t>Roll No. 13125R</w:t>
      </w:r>
    </w:p>
    <w:p w14:paraId="04CDF3AE" w14:textId="77777777" w:rsidR="009E3A91" w:rsidRPr="007B5241" w:rsidRDefault="009E3A91" w:rsidP="009E3A91">
      <w:pPr>
        <w:tabs>
          <w:tab w:val="left" w:pos="5531"/>
        </w:tabs>
        <w:rPr>
          <w:rFonts w:ascii="Times New Roman" w:hAnsi="Times New Roman" w:cs="Times New Roman"/>
        </w:rPr>
      </w:pPr>
    </w:p>
    <w:p w14:paraId="6C0A0F8F" w14:textId="77777777" w:rsidR="009E3A91" w:rsidRPr="007B5241" w:rsidRDefault="009E3A91" w:rsidP="009E3A91">
      <w:pPr>
        <w:tabs>
          <w:tab w:val="left" w:pos="5531"/>
        </w:tabs>
        <w:rPr>
          <w:rFonts w:ascii="Times New Roman" w:hAnsi="Times New Roman" w:cs="Times New Roman"/>
        </w:rPr>
      </w:pPr>
      <w:r w:rsidRPr="007B524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903C760" w14:textId="5F938026" w:rsidR="00A715EF" w:rsidRDefault="00A715EF" w:rsidP="00A715EF">
      <w:pPr>
        <w:jc w:val="center"/>
        <w:rPr>
          <w:rFonts w:ascii="Arial Rounded MT Bold" w:hAnsi="Arial Rounded MT Bold" w:cs="Times New Roman"/>
          <w:b/>
          <w:i/>
          <w:sz w:val="24"/>
          <w:szCs w:val="24"/>
        </w:rPr>
      </w:pPr>
      <w:r>
        <w:rPr>
          <w:rFonts w:ascii="Arial Rounded MT Bold" w:hAnsi="Arial Rounded MT Bold" w:cs="Times New Roman"/>
          <w:b/>
          <w:i/>
          <w:sz w:val="24"/>
          <w:szCs w:val="24"/>
        </w:rPr>
        <w:t>Application for</w:t>
      </w:r>
      <w:r w:rsidR="00D45D94">
        <w:rPr>
          <w:rFonts w:ascii="Arial Rounded MT Bold" w:hAnsi="Arial Rounded MT Bold" w:cs="Times New Roman"/>
          <w:b/>
          <w:i/>
          <w:sz w:val="24"/>
          <w:szCs w:val="24"/>
        </w:rPr>
        <w:t>m for</w:t>
      </w:r>
      <w:r>
        <w:rPr>
          <w:rFonts w:ascii="Arial Rounded MT Bold" w:hAnsi="Arial Rounded MT Bold" w:cs="Times New Roman"/>
          <w:b/>
          <w:i/>
          <w:sz w:val="24"/>
          <w:szCs w:val="24"/>
        </w:rPr>
        <w:t xml:space="preserve"> Enrolment</w:t>
      </w:r>
      <w:r w:rsidR="00AB1F66">
        <w:rPr>
          <w:rFonts w:ascii="Arial Rounded MT Bold" w:hAnsi="Arial Rounded MT Bold" w:cs="Times New Roman"/>
          <w:b/>
          <w:i/>
          <w:sz w:val="24"/>
          <w:szCs w:val="24"/>
        </w:rPr>
        <w:t xml:space="preserve"> in Darrara National School 202</w:t>
      </w:r>
      <w:r w:rsidR="00C710A5">
        <w:rPr>
          <w:rFonts w:ascii="Arial Rounded MT Bold" w:hAnsi="Arial Rounded MT Bold" w:cs="Times New Roman"/>
          <w:b/>
          <w:i/>
          <w:sz w:val="24"/>
          <w:szCs w:val="24"/>
        </w:rPr>
        <w:t>5/2026</w:t>
      </w:r>
    </w:p>
    <w:p w14:paraId="01049368" w14:textId="77777777" w:rsidR="00A715EF" w:rsidRPr="00F20C1D" w:rsidRDefault="00A715EF" w:rsidP="00A715EF">
      <w:pPr>
        <w:rPr>
          <w:rFonts w:ascii="Verdana" w:hAnsi="Verdana"/>
          <w:b/>
          <w:i/>
          <w:sz w:val="20"/>
          <w:szCs w:val="20"/>
        </w:rPr>
      </w:pPr>
      <w:r w:rsidRPr="00F20C1D">
        <w:rPr>
          <w:rFonts w:ascii="Verdana" w:hAnsi="Verdana"/>
          <w:b/>
          <w:i/>
          <w:sz w:val="20"/>
          <w:szCs w:val="20"/>
        </w:rPr>
        <w:t>Please fill in details below</w:t>
      </w:r>
      <w:r>
        <w:rPr>
          <w:rFonts w:ascii="Verdana" w:hAnsi="Verdana"/>
          <w:b/>
          <w:i/>
          <w:sz w:val="20"/>
          <w:szCs w:val="20"/>
        </w:rPr>
        <w:t xml:space="preserve">, in BLOCK CAPITALS with pen. </w:t>
      </w:r>
    </w:p>
    <w:p w14:paraId="2797B4FB" w14:textId="77777777" w:rsidR="00A715EF" w:rsidRPr="00025C49" w:rsidRDefault="00A715EF" w:rsidP="00A715EF">
      <w:pPr>
        <w:jc w:val="center"/>
        <w:rPr>
          <w:rFonts w:ascii="Arial Rounded MT Bold" w:hAnsi="Arial Rounded MT Bold" w:cs="Times New Roman"/>
          <w:b/>
          <w:i/>
          <w:sz w:val="24"/>
          <w:szCs w:val="24"/>
        </w:rPr>
      </w:pPr>
    </w:p>
    <w:p w14:paraId="0206BD82" w14:textId="77777777" w:rsidR="00A715EF" w:rsidRPr="00E84335" w:rsidRDefault="00E84335" w:rsidP="00E84335">
      <w:pPr>
        <w:rPr>
          <w:rFonts w:ascii="Verdana" w:hAnsi="Verdana"/>
          <w:bCs/>
          <w:iCs/>
          <w:color w:val="000000"/>
          <w:sz w:val="20"/>
          <w:szCs w:val="20"/>
          <w:lang w:eastAsia="en-IE"/>
        </w:rPr>
      </w:pPr>
      <w:r w:rsidRPr="00E84335">
        <w:rPr>
          <w:rFonts w:ascii="Verdana" w:hAnsi="Verdana"/>
          <w:bCs/>
          <w:iCs/>
          <w:color w:val="000000"/>
          <w:sz w:val="20"/>
          <w:szCs w:val="20"/>
          <w:lang w:eastAsia="en-IE"/>
        </w:rPr>
        <w:t>The above information except Religion and Ethnicity will be shared with the Department of Education and Skills.</w:t>
      </w:r>
    </w:p>
    <w:p w14:paraId="4DBE35D0" w14:textId="141F01CC" w:rsidR="00E84335" w:rsidRDefault="00A27C20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4"/>
          <w:szCs w:val="24"/>
          <w:u w:val="single"/>
          <w:lang w:eastAsia="en-IE"/>
        </w:rPr>
      </w:pPr>
      <w:r w:rsidRPr="00A27C20">
        <w:rPr>
          <w:rFonts w:ascii="Arial Rounded MT Bold" w:eastAsia="Times New Roman" w:hAnsi="Arial Rounded MT Bold" w:cs="Times New Roman"/>
          <w:color w:val="000000"/>
          <w:sz w:val="24"/>
          <w:szCs w:val="24"/>
          <w:u w:val="single"/>
          <w:lang w:eastAsia="en-IE"/>
        </w:rPr>
        <w:t>Parent/Guardian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23E" w14:paraId="2E81254C" w14:textId="77777777" w:rsidTr="00DB423E">
        <w:tc>
          <w:tcPr>
            <w:tcW w:w="3005" w:type="dxa"/>
          </w:tcPr>
          <w:p w14:paraId="5CAEA7C1" w14:textId="5642CF33" w:rsidR="00DB423E" w:rsidRDefault="003F5478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Parent 1 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First Name:</w:t>
            </w:r>
          </w:p>
          <w:p w14:paraId="78ED72BC" w14:textId="79FC3C9F" w:rsidR="00DB423E" w:rsidRDefault="00DB423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3005" w:type="dxa"/>
          </w:tcPr>
          <w:p w14:paraId="48577C6D" w14:textId="04F84C73" w:rsidR="00DB423E" w:rsidRDefault="003F5478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1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Surname:</w:t>
            </w:r>
          </w:p>
        </w:tc>
        <w:tc>
          <w:tcPr>
            <w:tcW w:w="3006" w:type="dxa"/>
          </w:tcPr>
          <w:p w14:paraId="5F4D2B40" w14:textId="14943C72" w:rsidR="00DB423E" w:rsidRDefault="00DB423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Nationality:</w:t>
            </w:r>
          </w:p>
        </w:tc>
      </w:tr>
      <w:tr w:rsidR="00DB423E" w14:paraId="0F59C7FB" w14:textId="77777777" w:rsidTr="00CB61FE">
        <w:tc>
          <w:tcPr>
            <w:tcW w:w="9016" w:type="dxa"/>
            <w:gridSpan w:val="3"/>
          </w:tcPr>
          <w:p w14:paraId="12BCB414" w14:textId="07B61184" w:rsidR="00DB423E" w:rsidRDefault="003F5478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1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Address:</w:t>
            </w:r>
          </w:p>
          <w:p w14:paraId="0F962D6F" w14:textId="41C3E1DD" w:rsidR="00DB423E" w:rsidRDefault="00DB423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DB423E" w14:paraId="691B420B" w14:textId="77777777" w:rsidTr="00DB423E">
        <w:tc>
          <w:tcPr>
            <w:tcW w:w="3005" w:type="dxa"/>
          </w:tcPr>
          <w:p w14:paraId="46E572FE" w14:textId="06788D23" w:rsidR="00DB423E" w:rsidRDefault="003F5478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1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Mobile No:</w:t>
            </w:r>
          </w:p>
          <w:p w14:paraId="025994B2" w14:textId="5468788C" w:rsidR="00DB423E" w:rsidRDefault="00DB423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3005" w:type="dxa"/>
          </w:tcPr>
          <w:p w14:paraId="41AA2018" w14:textId="2B8D0730" w:rsidR="00DB423E" w:rsidRDefault="003F5478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1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Work No:</w:t>
            </w:r>
          </w:p>
        </w:tc>
        <w:tc>
          <w:tcPr>
            <w:tcW w:w="3006" w:type="dxa"/>
          </w:tcPr>
          <w:p w14:paraId="369E11BD" w14:textId="41DB81D2" w:rsidR="00DB423E" w:rsidRDefault="003F5478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1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Home No:</w:t>
            </w:r>
          </w:p>
        </w:tc>
      </w:tr>
      <w:tr w:rsidR="00DB423E" w14:paraId="46038DC7" w14:textId="77777777" w:rsidTr="00DB423E">
        <w:tc>
          <w:tcPr>
            <w:tcW w:w="3005" w:type="dxa"/>
          </w:tcPr>
          <w:p w14:paraId="07E3F030" w14:textId="7B6C5E9F" w:rsidR="00DB423E" w:rsidRDefault="003F5478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1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Email:</w:t>
            </w:r>
          </w:p>
          <w:p w14:paraId="55C19DA6" w14:textId="7844F124" w:rsidR="00DB423E" w:rsidRDefault="00DB423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3005" w:type="dxa"/>
          </w:tcPr>
          <w:p w14:paraId="7FC9DA98" w14:textId="4E761581" w:rsidR="00DB423E" w:rsidRDefault="003F5478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1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Occupation:</w:t>
            </w:r>
          </w:p>
        </w:tc>
        <w:tc>
          <w:tcPr>
            <w:tcW w:w="3006" w:type="dxa"/>
          </w:tcPr>
          <w:p w14:paraId="7DD3EBA1" w14:textId="77777777" w:rsidR="00DB423E" w:rsidRDefault="00DB423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DB423E" w14:paraId="799A3EC6" w14:textId="77777777" w:rsidTr="00DB423E">
        <w:tc>
          <w:tcPr>
            <w:tcW w:w="3005" w:type="dxa"/>
          </w:tcPr>
          <w:p w14:paraId="15848AC3" w14:textId="210B7F90" w:rsidR="00DB423E" w:rsidRDefault="003F5478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lastRenderedPageBreak/>
              <w:t>Pa</w:t>
            </w:r>
            <w:r w:rsidR="000D201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rent 2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First Name:</w:t>
            </w:r>
          </w:p>
          <w:p w14:paraId="1162E2BD" w14:textId="268D4B0A" w:rsidR="00DB423E" w:rsidRDefault="00DB423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3005" w:type="dxa"/>
          </w:tcPr>
          <w:p w14:paraId="19A11F2A" w14:textId="593883B6" w:rsidR="00DB423E" w:rsidRDefault="000D201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2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Surname:</w:t>
            </w:r>
          </w:p>
        </w:tc>
        <w:tc>
          <w:tcPr>
            <w:tcW w:w="3006" w:type="dxa"/>
          </w:tcPr>
          <w:p w14:paraId="55355211" w14:textId="2F12575D" w:rsidR="00DB423E" w:rsidRDefault="000D201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Parent 2 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Nationality</w:t>
            </w:r>
          </w:p>
        </w:tc>
      </w:tr>
      <w:tr w:rsidR="00DB423E" w14:paraId="5B13438C" w14:textId="77777777" w:rsidTr="002D5E1A">
        <w:tc>
          <w:tcPr>
            <w:tcW w:w="9016" w:type="dxa"/>
            <w:gridSpan w:val="3"/>
          </w:tcPr>
          <w:p w14:paraId="5FAAA20A" w14:textId="5D62F732" w:rsidR="00DB423E" w:rsidRDefault="000D201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2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Address:</w:t>
            </w:r>
          </w:p>
          <w:p w14:paraId="78BBE37E" w14:textId="77777777" w:rsidR="00DB423E" w:rsidRDefault="00DB423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DB423E" w14:paraId="6BC83D78" w14:textId="77777777" w:rsidTr="00DB423E">
        <w:tc>
          <w:tcPr>
            <w:tcW w:w="3005" w:type="dxa"/>
          </w:tcPr>
          <w:p w14:paraId="5BF4E4D9" w14:textId="39580E4B" w:rsidR="00DB423E" w:rsidRDefault="000D201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2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Mobile No:</w:t>
            </w:r>
          </w:p>
          <w:p w14:paraId="0D13258F" w14:textId="66656C34" w:rsidR="00DB423E" w:rsidRDefault="00DB423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3005" w:type="dxa"/>
          </w:tcPr>
          <w:p w14:paraId="32948E4E" w14:textId="08699CC6" w:rsidR="00DB423E" w:rsidRDefault="000D201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2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Work No:</w:t>
            </w:r>
          </w:p>
        </w:tc>
        <w:tc>
          <w:tcPr>
            <w:tcW w:w="3006" w:type="dxa"/>
          </w:tcPr>
          <w:p w14:paraId="08241863" w14:textId="1D826C61" w:rsidR="00DB423E" w:rsidRDefault="000D201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2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Home No:</w:t>
            </w:r>
          </w:p>
        </w:tc>
      </w:tr>
      <w:tr w:rsidR="00DB423E" w14:paraId="3EC2E629" w14:textId="77777777" w:rsidTr="00DB423E">
        <w:tc>
          <w:tcPr>
            <w:tcW w:w="3005" w:type="dxa"/>
          </w:tcPr>
          <w:p w14:paraId="78A18203" w14:textId="57B58713" w:rsidR="00DB423E" w:rsidRDefault="000D201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2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Email:</w:t>
            </w:r>
          </w:p>
          <w:p w14:paraId="7BEB0493" w14:textId="05D933B6" w:rsidR="00DB423E" w:rsidRDefault="00DB423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3005" w:type="dxa"/>
          </w:tcPr>
          <w:p w14:paraId="021B6F78" w14:textId="2E178EA0" w:rsidR="00DB423E" w:rsidRDefault="000D201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>Parent 2</w:t>
            </w:r>
            <w:r w:rsidR="00DB423E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  <w:t xml:space="preserve"> Occupation:</w:t>
            </w:r>
          </w:p>
        </w:tc>
        <w:tc>
          <w:tcPr>
            <w:tcW w:w="3006" w:type="dxa"/>
          </w:tcPr>
          <w:p w14:paraId="71901001" w14:textId="77777777" w:rsidR="00DB423E" w:rsidRDefault="00DB423E" w:rsidP="00E843A9">
            <w:pPr>
              <w:spacing w:before="100" w:beforeAutospacing="1" w:after="100" w:afterAutospacing="1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15235803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With whom does the child normally res</w:t>
      </w:r>
      <w:r w:rsidR="00A27C20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ide? Both parents/</w:t>
      </w:r>
      <w:r w:rsidR="00E84335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 xml:space="preserve"> one parent/ </w:t>
      </w:r>
      <w:r w:rsidR="00A27C20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grandparents/</w:t>
      </w: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Other</w:t>
      </w:r>
    </w:p>
    <w:p w14:paraId="07F430B4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</w:t>
      </w:r>
      <w:r w:rsidR="00F9165A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</w:t>
      </w:r>
      <w:r w:rsidR="00A715EF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________________________________________</w:t>
      </w:r>
    </w:p>
    <w:p w14:paraId="3DFD130D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To whom should correspondence be addressed?</w:t>
      </w:r>
    </w:p>
    <w:p w14:paraId="30D0B343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__________________________________________________</w:t>
      </w:r>
      <w:r w:rsidR="00A715EF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________________________________________</w:t>
      </w:r>
    </w:p>
    <w:p w14:paraId="5179ED80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Nominated mo</w:t>
      </w:r>
      <w:r w:rsidR="009E3A91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 xml:space="preserve">bile number for receipt of </w:t>
      </w: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messages from the school</w:t>
      </w:r>
      <w:r w:rsidR="009E3A91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:</w:t>
      </w:r>
    </w:p>
    <w:p w14:paraId="4D993160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</w:t>
      </w:r>
      <w:r w:rsidR="00F9165A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</w:t>
      </w:r>
      <w:r w:rsidR="00E84335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</w:t>
      </w:r>
    </w:p>
    <w:p w14:paraId="0907FC9B" w14:textId="77777777" w:rsidR="00F9165A" w:rsidRDefault="00362DC3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Additional local contacts in case of emergency</w:t>
      </w:r>
      <w:r w:rsidR="00F9165A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: (please give two different contacts if possible)</w:t>
      </w:r>
    </w:p>
    <w:p w14:paraId="127279CA" w14:textId="77777777" w:rsidR="00E843A9" w:rsidRPr="00025C49" w:rsidRDefault="00F9165A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Name</w:t>
      </w:r>
      <w:r w:rsidR="00E843A9"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: ______________________</w:t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</w:t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ab/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ab/>
        <w:t>Name</w:t>
      </w: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: ______________________</w:t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</w:t>
      </w:r>
    </w:p>
    <w:p w14:paraId="4CB6E5B1" w14:textId="77777777" w:rsidR="00E843A9" w:rsidRPr="00025C49" w:rsidRDefault="00F9165A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Number:</w:t>
      </w:r>
      <w:r w:rsidR="00E843A9"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 xml:space="preserve"> _____________</w:t>
      </w:r>
      <w:r w:rsidR="005D7671"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</w:t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</w:t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ab/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ab/>
        <w:t>Number:</w:t>
      </w: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 xml:space="preserve"> ___________________</w:t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</w:t>
      </w:r>
    </w:p>
    <w:p w14:paraId="1F9690B1" w14:textId="77777777" w:rsidR="00680857" w:rsidRPr="00680857" w:rsidRDefault="00680857" w:rsidP="00680857">
      <w:pPr>
        <w:ind w:left="22"/>
        <w:rPr>
          <w:rFonts w:ascii="Arial Rounded MT Bold" w:hAnsi="Arial Rounded MT Bold"/>
          <w:bCs/>
          <w:color w:val="000000"/>
          <w:sz w:val="20"/>
          <w:szCs w:val="20"/>
          <w:lang w:eastAsia="en-IE"/>
        </w:rPr>
      </w:pPr>
      <w:r w:rsidRPr="00680857">
        <w:rPr>
          <w:rFonts w:ascii="Arial Rounded MT Bold" w:hAnsi="Arial Rounded MT Bold"/>
          <w:bCs/>
          <w:color w:val="000000"/>
          <w:sz w:val="20"/>
          <w:szCs w:val="20"/>
          <w:lang w:eastAsia="en-IE"/>
        </w:rPr>
        <w:t>Are there any orders or other arrangements in place governing access to or custody of your child?</w:t>
      </w:r>
    </w:p>
    <w:p w14:paraId="6E39A486" w14:textId="77777777" w:rsidR="00E843A9" w:rsidRPr="00680857" w:rsidRDefault="00E843A9" w:rsidP="00680857">
      <w:pPr>
        <w:ind w:left="22"/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___________________________________________</w:t>
      </w:r>
      <w:r w:rsidR="00BC4CB8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_______________________________________________</w:t>
      </w:r>
    </w:p>
    <w:p w14:paraId="34699ACC" w14:textId="77777777" w:rsidR="00362DC3" w:rsidRPr="00362DC3" w:rsidRDefault="00362DC3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362DC3">
        <w:rPr>
          <w:rFonts w:ascii="Verdana" w:hAnsi="Verdana"/>
          <w:bCs/>
          <w:iCs/>
          <w:color w:val="000000"/>
          <w:sz w:val="20"/>
          <w:szCs w:val="20"/>
          <w:lang w:eastAsia="en-IE"/>
        </w:rPr>
        <w:t xml:space="preserve">The school may share Personal Pupil Data with other organisations such as HSE, </w:t>
      </w:r>
      <w:proofErr w:type="spellStart"/>
      <w:r w:rsidRPr="00362DC3">
        <w:rPr>
          <w:rFonts w:ascii="Verdana" w:hAnsi="Verdana"/>
          <w:bCs/>
          <w:iCs/>
          <w:color w:val="000000"/>
          <w:sz w:val="20"/>
          <w:szCs w:val="20"/>
          <w:lang w:eastAsia="en-IE"/>
        </w:rPr>
        <w:t>Tusla</w:t>
      </w:r>
      <w:proofErr w:type="spellEnd"/>
      <w:r w:rsidRPr="00362DC3">
        <w:rPr>
          <w:rFonts w:ascii="Verdana" w:hAnsi="Verdana"/>
          <w:bCs/>
          <w:iCs/>
          <w:color w:val="000000"/>
          <w:sz w:val="20"/>
          <w:szCs w:val="20"/>
          <w:lang w:eastAsia="en-IE"/>
        </w:rPr>
        <w:t xml:space="preserve">, </w:t>
      </w:r>
      <w:proofErr w:type="gramStart"/>
      <w:r w:rsidRPr="00362DC3">
        <w:rPr>
          <w:rFonts w:ascii="Verdana" w:hAnsi="Verdana"/>
          <w:bCs/>
          <w:iCs/>
          <w:color w:val="000000"/>
          <w:sz w:val="20"/>
          <w:szCs w:val="20"/>
          <w:lang w:eastAsia="en-IE"/>
        </w:rPr>
        <w:t>An</w:t>
      </w:r>
      <w:proofErr w:type="gramEnd"/>
      <w:r w:rsidRPr="00362DC3">
        <w:rPr>
          <w:rFonts w:ascii="Verdana" w:hAnsi="Verdana"/>
          <w:bCs/>
          <w:iCs/>
          <w:color w:val="000000"/>
          <w:sz w:val="20"/>
          <w:szCs w:val="20"/>
          <w:lang w:eastAsia="en-IE"/>
        </w:rPr>
        <w:t xml:space="preserve"> Garda Síochána, etc where there is a legal basis for doing so under GDPR.</w:t>
      </w:r>
    </w:p>
    <w:p w14:paraId="34AF9BC9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b/>
          <w:color w:val="000000"/>
          <w:sz w:val="20"/>
          <w:szCs w:val="20"/>
          <w:u w:val="single"/>
          <w:lang w:eastAsia="en-IE"/>
        </w:rPr>
      </w:pPr>
      <w:r w:rsidRPr="00025C49">
        <w:rPr>
          <w:rFonts w:ascii="Arial Rounded MT Bold" w:eastAsia="Times New Roman" w:hAnsi="Arial Rounded MT Bold" w:cs="Times New Roman"/>
          <w:b/>
          <w:color w:val="000000"/>
          <w:sz w:val="20"/>
          <w:szCs w:val="20"/>
          <w:u w:val="single"/>
          <w:lang w:eastAsia="en-IE"/>
        </w:rPr>
        <w:t>EDUCATIONAL DETAILS:</w:t>
      </w:r>
    </w:p>
    <w:p w14:paraId="4FF8441D" w14:textId="77777777" w:rsidR="00362DC3" w:rsidRPr="00362DC3" w:rsidRDefault="00362DC3" w:rsidP="00362DC3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362DC3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Name of Previous School/Pre-</w:t>
      </w:r>
      <w:proofErr w:type="gramStart"/>
      <w:r w:rsidRPr="00362DC3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school:</w:t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</w:t>
      </w:r>
      <w:proofErr w:type="gramEnd"/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____________________________________________________</w:t>
      </w:r>
    </w:p>
    <w:p w14:paraId="0259DB10" w14:textId="77777777" w:rsidR="00362DC3" w:rsidRPr="00362DC3" w:rsidRDefault="00362DC3" w:rsidP="00362DC3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Address: ________________________________________________________________________________</w:t>
      </w:r>
    </w:p>
    <w:p w14:paraId="4C35B613" w14:textId="480F5327" w:rsidR="00362DC3" w:rsidRDefault="00362DC3" w:rsidP="00362DC3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362DC3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Principal's Name:</w:t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 xml:space="preserve"> ______________________________       </w:t>
      </w:r>
      <w:r w:rsidRPr="00362DC3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 xml:space="preserve">Phone No: </w:t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</w:t>
      </w:r>
      <w:r w:rsidRPr="00362DC3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 xml:space="preserve"> </w:t>
      </w:r>
    </w:p>
    <w:p w14:paraId="0EF5D9C2" w14:textId="01834659" w:rsidR="00DC442B" w:rsidRPr="00DC442B" w:rsidRDefault="00DC442B" w:rsidP="00362DC3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0"/>
          <w:szCs w:val="20"/>
          <w:u w:val="single"/>
          <w:lang w:eastAsia="en-IE"/>
        </w:rPr>
      </w:pPr>
      <w:r w:rsidRPr="00DC442B">
        <w:rPr>
          <w:rFonts w:ascii="Arial Rounded MT Bold" w:eastAsia="Times New Roman" w:hAnsi="Arial Rounded MT Bold" w:cs="Times New Roman"/>
          <w:b/>
          <w:bCs/>
          <w:color w:val="000000"/>
          <w:sz w:val="20"/>
          <w:szCs w:val="20"/>
          <w:u w:val="single"/>
          <w:lang w:eastAsia="en-IE"/>
        </w:rPr>
        <w:t>Consent to access records:</w:t>
      </w:r>
    </w:p>
    <w:p w14:paraId="242E83B9" w14:textId="1DFEB30E" w:rsidR="00DC442B" w:rsidRDefault="00DC442B" w:rsidP="00362DC3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It is school policy to contact the child</w:t>
      </w:r>
      <w:r w:rsidR="00D95915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’</w:t>
      </w: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s previous school for a report on the child.  Do you consent to the Principal of Darrara National School accessing all records and reports pertaining to your child from the Manager/Principal of his/her previous school(s)?</w:t>
      </w:r>
    </w:p>
    <w:p w14:paraId="4EDF5076" w14:textId="77777777" w:rsidR="00DC442B" w:rsidRDefault="00DC442B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Yes/No</w:t>
      </w:r>
    </w:p>
    <w:p w14:paraId="26C83244" w14:textId="77777777" w:rsidR="00DC442B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b/>
          <w:color w:val="000000"/>
          <w:sz w:val="20"/>
          <w:szCs w:val="20"/>
          <w:u w:val="single"/>
          <w:lang w:eastAsia="en-IE"/>
        </w:rPr>
        <w:lastRenderedPageBreak/>
        <w:t>MEDICAL DETAILS:</w:t>
      </w:r>
    </w:p>
    <w:p w14:paraId="76B2C7D3" w14:textId="77C6F594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Does your child have any health pr</w:t>
      </w:r>
      <w:r w:rsidR="00B22AA9"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 xml:space="preserve">oblems? </w:t>
      </w:r>
    </w:p>
    <w:p w14:paraId="43A8DBFE" w14:textId="77777777" w:rsidR="00B22AA9" w:rsidRPr="00025C49" w:rsidRDefault="00B22A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________________________________________________________________________________________</w:t>
      </w:r>
    </w:p>
    <w:p w14:paraId="400C804E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 xml:space="preserve">Other Information </w:t>
      </w:r>
      <w:proofErr w:type="gramStart"/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e.g.</w:t>
      </w:r>
      <w:proofErr w:type="gramEnd"/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 xml:space="preserve"> special educational learning needs/details of referrals to other agencies/specialists (e.g. speech therapists, psychologists etc.)</w:t>
      </w:r>
    </w:p>
    <w:p w14:paraId="3AA312CB" w14:textId="77777777" w:rsidR="00362DC3" w:rsidRDefault="00B22A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_____________________________________________________</w:t>
      </w:r>
      <w:r w:rsid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</w:t>
      </w:r>
    </w:p>
    <w:p w14:paraId="1D14C326" w14:textId="77777777" w:rsidR="004B6060" w:rsidRPr="00025C49" w:rsidRDefault="00025C4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</w:t>
      </w:r>
      <w:r w:rsidR="004B6060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_____________________________________________________</w:t>
      </w:r>
      <w:r w:rsidR="00BC4CB8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</w:t>
      </w:r>
    </w:p>
    <w:p w14:paraId="408F54A2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Please give details of any physical impairment of which the school should be aware?</w:t>
      </w:r>
    </w:p>
    <w:p w14:paraId="55AE9DCC" w14:textId="77777777" w:rsidR="00B22AA9" w:rsidRPr="00025C49" w:rsidRDefault="00B22A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________________________________________________________</w:t>
      </w:r>
      <w:r w:rsidR="00BC4CB8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</w:t>
      </w:r>
    </w:p>
    <w:p w14:paraId="26E877DF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Please give details of any allergies of which the school should be aware?</w:t>
      </w:r>
    </w:p>
    <w:p w14:paraId="3F4B7AE8" w14:textId="77777777" w:rsidR="00B22AA9" w:rsidRPr="00025C49" w:rsidRDefault="00B22A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________________________________________________________________________________</w:t>
      </w:r>
      <w:r w:rsidR="00BC4CB8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</w:t>
      </w:r>
    </w:p>
    <w:p w14:paraId="4DB6E867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Name of child’s doctor: ________________________</w:t>
      </w:r>
    </w:p>
    <w:p w14:paraId="7CFE9440" w14:textId="77777777" w:rsidR="00E843A9" w:rsidRPr="00025C49" w:rsidRDefault="00E843A9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Contact</w:t>
      </w:r>
      <w:r w:rsidR="007F272A"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 xml:space="preserve"> </w:t>
      </w:r>
      <w:r w:rsidRPr="00025C49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No: _________________</w:t>
      </w:r>
      <w:r w:rsidR="00362DC3"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  <w:t>__________________</w:t>
      </w:r>
    </w:p>
    <w:p w14:paraId="58DA962A" w14:textId="77777777" w:rsidR="00362DC3" w:rsidRPr="00921E57" w:rsidRDefault="00362DC3" w:rsidP="00ED1D3B">
      <w:pPr>
        <w:spacing w:line="240" w:lineRule="auto"/>
        <w:ind w:left="2880" w:firstLine="720"/>
        <w:contextualSpacing/>
        <w:rPr>
          <w:rFonts w:ascii="Verdana" w:hAnsi="Verdana"/>
          <w:b/>
          <w:lang w:val="en-GB"/>
        </w:rPr>
      </w:pPr>
      <w:r w:rsidRPr="00921E57">
        <w:rPr>
          <w:rFonts w:ascii="Verdana" w:hAnsi="Verdana"/>
          <w:b/>
          <w:lang w:val="en-GB"/>
        </w:rPr>
        <w:t>Consent Form</w:t>
      </w:r>
    </w:p>
    <w:p w14:paraId="54BFA2F2" w14:textId="77777777" w:rsidR="00362DC3" w:rsidRPr="00921E57" w:rsidRDefault="00362DC3" w:rsidP="00921E57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  <w:lang w:val="en-GB"/>
        </w:rPr>
      </w:pPr>
    </w:p>
    <w:p w14:paraId="56DB0803" w14:textId="77777777" w:rsidR="00362DC3" w:rsidRPr="00921E57" w:rsidRDefault="00362DC3" w:rsidP="00921E57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  <w:lang w:val="en-GB"/>
        </w:rPr>
      </w:pPr>
      <w:r w:rsidRPr="00921E57">
        <w:rPr>
          <w:rFonts w:ascii="Verdana" w:hAnsi="Verdana"/>
          <w:b/>
          <w:sz w:val="20"/>
          <w:szCs w:val="20"/>
          <w:lang w:val="en-GB"/>
        </w:rPr>
        <w:t>We would like your permission for the following in relation to your child</w:t>
      </w:r>
    </w:p>
    <w:p w14:paraId="2BCF3CB9" w14:textId="77777777" w:rsidR="00362DC3" w:rsidRPr="00921E57" w:rsidRDefault="00362DC3" w:rsidP="00921E57">
      <w:pPr>
        <w:spacing w:line="240" w:lineRule="auto"/>
        <w:contextualSpacing/>
        <w:jc w:val="center"/>
        <w:rPr>
          <w:rFonts w:ascii="Verdana" w:hAnsi="Verdana"/>
          <w:b/>
          <w:i/>
          <w:sz w:val="16"/>
          <w:szCs w:val="16"/>
          <w:lang w:val="en-GB"/>
        </w:rPr>
      </w:pPr>
      <w:r w:rsidRPr="00921E57">
        <w:rPr>
          <w:rFonts w:ascii="Verdana" w:hAnsi="Verdana"/>
          <w:b/>
          <w:i/>
          <w:sz w:val="16"/>
          <w:szCs w:val="16"/>
          <w:lang w:val="en-GB"/>
        </w:rPr>
        <w:br/>
        <w:t>Please tick the appropriate box and sign - Both parents/guardians please sign below</w:t>
      </w:r>
    </w:p>
    <w:tbl>
      <w:tblPr>
        <w:tblpPr w:leftFromText="180" w:rightFromText="180" w:vertAnchor="text" w:horzAnchor="margin" w:tblpY="3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708"/>
        <w:gridCol w:w="709"/>
      </w:tblGrid>
      <w:tr w:rsidR="00362DC3" w:rsidRPr="00DC442B" w14:paraId="58E1C560" w14:textId="77777777" w:rsidTr="008541B2">
        <w:tc>
          <w:tcPr>
            <w:tcW w:w="8364" w:type="dxa"/>
            <w:shd w:val="clear" w:color="auto" w:fill="auto"/>
          </w:tcPr>
          <w:p w14:paraId="485952AF" w14:textId="77777777" w:rsidR="00362DC3" w:rsidRPr="00DC442B" w:rsidRDefault="00362DC3" w:rsidP="008541B2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>Please Tick</w:t>
            </w:r>
          </w:p>
        </w:tc>
        <w:tc>
          <w:tcPr>
            <w:tcW w:w="708" w:type="dxa"/>
            <w:shd w:val="clear" w:color="auto" w:fill="auto"/>
          </w:tcPr>
          <w:p w14:paraId="25C5D65F" w14:textId="77777777" w:rsidR="00362DC3" w:rsidRPr="00DC442B" w:rsidRDefault="00362DC3" w:rsidP="008541B2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1BDC956" w14:textId="77777777" w:rsidR="00362DC3" w:rsidRPr="00DC442B" w:rsidRDefault="00362DC3" w:rsidP="008541B2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>No</w:t>
            </w:r>
          </w:p>
        </w:tc>
      </w:tr>
      <w:tr w:rsidR="00921E57" w:rsidRPr="00DC442B" w14:paraId="21BD8E68" w14:textId="77777777" w:rsidTr="00D414A1">
        <w:trPr>
          <w:trHeight w:val="1239"/>
        </w:trPr>
        <w:tc>
          <w:tcPr>
            <w:tcW w:w="8364" w:type="dxa"/>
            <w:shd w:val="clear" w:color="auto" w:fill="auto"/>
          </w:tcPr>
          <w:p w14:paraId="685DEB9C" w14:textId="77777777" w:rsidR="00921E57" w:rsidRPr="00DC442B" w:rsidRDefault="00921E57" w:rsidP="008541B2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>Activities Outside/After School</w:t>
            </w:r>
          </w:p>
          <w:p w14:paraId="7624A38C" w14:textId="77777777" w:rsidR="00921E57" w:rsidRPr="00DC442B" w:rsidRDefault="00921E57" w:rsidP="001F253E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During the school year classes may undertake activities outside the school premises </w:t>
            </w:r>
            <w:proofErr w:type="gramStart"/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>e.g.</w:t>
            </w:r>
            <w:proofErr w:type="gramEnd"/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 visiting the church,</w:t>
            </w:r>
            <w:r w:rsidR="009E3A91"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 walking to the community centre,</w:t>
            </w: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 library</w:t>
            </w:r>
            <w:r w:rsidR="009E3A91" w:rsidRPr="00DC442B">
              <w:rPr>
                <w:rFonts w:ascii="Verdana" w:hAnsi="Verdana"/>
                <w:sz w:val="18"/>
                <w:szCs w:val="18"/>
                <w:lang w:val="en-GB"/>
              </w:rPr>
              <w:t>, sports competitions etc</w:t>
            </w: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.  I </w:t>
            </w:r>
            <w:r w:rsidR="009E3A91"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consent that my child may do so with his/her class/school. </w:t>
            </w:r>
          </w:p>
        </w:tc>
        <w:tc>
          <w:tcPr>
            <w:tcW w:w="708" w:type="dxa"/>
            <w:shd w:val="clear" w:color="auto" w:fill="auto"/>
          </w:tcPr>
          <w:p w14:paraId="76A336EE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E7F3913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</w:tr>
      <w:tr w:rsidR="00921E57" w:rsidRPr="00DC442B" w14:paraId="69D41B7B" w14:textId="77777777" w:rsidTr="002D0CE0">
        <w:trPr>
          <w:trHeight w:val="1239"/>
        </w:trPr>
        <w:tc>
          <w:tcPr>
            <w:tcW w:w="8364" w:type="dxa"/>
            <w:shd w:val="clear" w:color="auto" w:fill="auto"/>
          </w:tcPr>
          <w:p w14:paraId="000CF30B" w14:textId="77777777" w:rsidR="00921E57" w:rsidRPr="00DC442B" w:rsidRDefault="00921E57" w:rsidP="008541B2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>Digital Technology</w:t>
            </w:r>
          </w:p>
          <w:p w14:paraId="0BD49683" w14:textId="6F05E046" w:rsidR="00921E57" w:rsidRPr="00DC442B" w:rsidRDefault="00921E57" w:rsidP="00BD1F48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I give consent for my child to use the computers in the school in line with our Acceptable Use Policy. </w:t>
            </w:r>
            <w:r w:rsidR="002C70E6" w:rsidRPr="00DC442B">
              <w:rPr>
                <w:rFonts w:ascii="Verdana" w:hAnsi="Verdana"/>
                <w:sz w:val="18"/>
                <w:szCs w:val="18"/>
                <w:lang w:val="en-GB"/>
              </w:rPr>
              <w:t>This includes the sharing of child’s name and date of birth in creating accounts on educational platforms.</w:t>
            </w:r>
          </w:p>
        </w:tc>
        <w:tc>
          <w:tcPr>
            <w:tcW w:w="708" w:type="dxa"/>
            <w:shd w:val="clear" w:color="auto" w:fill="auto"/>
          </w:tcPr>
          <w:p w14:paraId="759EC4D4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6F1EB13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</w:tr>
      <w:tr w:rsidR="00921E57" w:rsidRPr="00DC442B" w14:paraId="04DE9D60" w14:textId="77777777" w:rsidTr="0071220C">
        <w:trPr>
          <w:trHeight w:val="1275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26E3" w14:textId="77777777" w:rsidR="00921E57" w:rsidRPr="00DC442B" w:rsidRDefault="00921E57" w:rsidP="008541B2">
            <w:pPr>
              <w:contextualSpacing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C442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School Website/Publications: </w:t>
            </w:r>
          </w:p>
          <w:p w14:paraId="70F386D6" w14:textId="537700C2" w:rsidR="00921E57" w:rsidRPr="00DC442B" w:rsidRDefault="00921E57" w:rsidP="008541B2">
            <w:pPr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 w:rsidRPr="00DC442B">
              <w:rPr>
                <w:rFonts w:ascii="Verdana" w:hAnsi="Verdana"/>
                <w:color w:val="000000"/>
                <w:sz w:val="18"/>
                <w:szCs w:val="18"/>
              </w:rPr>
              <w:t xml:space="preserve">I give consent for the use of school related photographic images which include my </w:t>
            </w:r>
            <w:r w:rsidR="002C70E6" w:rsidRPr="00DC442B">
              <w:rPr>
                <w:rFonts w:ascii="Verdana" w:hAnsi="Verdana"/>
                <w:color w:val="000000"/>
                <w:sz w:val="18"/>
                <w:szCs w:val="18"/>
              </w:rPr>
              <w:t>child</w:t>
            </w:r>
            <w:r w:rsidR="009E3A91" w:rsidRPr="00DC442B">
              <w:rPr>
                <w:rFonts w:ascii="Verdana" w:hAnsi="Verdana"/>
                <w:color w:val="000000"/>
                <w:sz w:val="18"/>
                <w:szCs w:val="18"/>
              </w:rPr>
              <w:t xml:space="preserve"> on the school website, school F</w:t>
            </w:r>
            <w:r w:rsidRPr="00DC442B">
              <w:rPr>
                <w:rFonts w:ascii="Verdana" w:hAnsi="Verdana"/>
                <w:color w:val="000000"/>
                <w:sz w:val="18"/>
                <w:szCs w:val="18"/>
              </w:rPr>
              <w:t xml:space="preserve">acebook page or in other school publications or displays.  I understand that </w:t>
            </w:r>
            <w:r w:rsidR="002C70E6" w:rsidRPr="00DC442B">
              <w:rPr>
                <w:rFonts w:ascii="Verdana" w:hAnsi="Verdana"/>
                <w:color w:val="000000"/>
                <w:sz w:val="18"/>
                <w:szCs w:val="18"/>
              </w:rPr>
              <w:t>they</w:t>
            </w:r>
            <w:r w:rsidRPr="00DC442B">
              <w:rPr>
                <w:rFonts w:ascii="Verdana" w:hAnsi="Verdana"/>
                <w:color w:val="000000"/>
                <w:sz w:val="18"/>
                <w:szCs w:val="18"/>
              </w:rPr>
              <w:t xml:space="preserve"> will not be identified individually.</w:t>
            </w:r>
          </w:p>
          <w:p w14:paraId="4988BEAC" w14:textId="77777777" w:rsidR="00155376" w:rsidRPr="00DC442B" w:rsidRDefault="00155376" w:rsidP="008541B2">
            <w:pPr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E079AF0" w14:textId="66D7559F" w:rsidR="00921E57" w:rsidRPr="00DC442B" w:rsidRDefault="00921E57" w:rsidP="008541B2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color w:val="000000"/>
                <w:sz w:val="18"/>
                <w:szCs w:val="18"/>
              </w:rPr>
              <w:t xml:space="preserve">I give consent for my child to be photographed as part of a group for use in local newspapers and educational magazines with </w:t>
            </w:r>
            <w:r w:rsidR="002C70E6" w:rsidRPr="00DC442B">
              <w:rPr>
                <w:rFonts w:ascii="Verdana" w:hAnsi="Verdana"/>
                <w:color w:val="000000"/>
                <w:sz w:val="18"/>
                <w:szCs w:val="18"/>
              </w:rPr>
              <w:t>the</w:t>
            </w:r>
            <w:r w:rsidRPr="00DC442B">
              <w:rPr>
                <w:rFonts w:ascii="Verdana" w:hAnsi="Verdana"/>
                <w:color w:val="000000"/>
                <w:sz w:val="18"/>
                <w:szCs w:val="18"/>
              </w:rPr>
              <w:t xml:space="preserve"> name included under the photo.  </w:t>
            </w:r>
          </w:p>
        </w:tc>
        <w:tc>
          <w:tcPr>
            <w:tcW w:w="708" w:type="dxa"/>
            <w:shd w:val="clear" w:color="auto" w:fill="auto"/>
          </w:tcPr>
          <w:p w14:paraId="24CFA37C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  <w:p w14:paraId="4CBF8BA9" w14:textId="77777777" w:rsidR="00155376" w:rsidRPr="00DC442B" w:rsidRDefault="00155376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B5DB466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</w:tr>
      <w:tr w:rsidR="00921E57" w:rsidRPr="00DC442B" w14:paraId="3135054D" w14:textId="77777777" w:rsidTr="0071220C">
        <w:trPr>
          <w:trHeight w:val="1275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82A23" w14:textId="77777777" w:rsidR="00921E57" w:rsidRPr="00DC442B" w:rsidRDefault="00921E57" w:rsidP="008541B2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A857EBE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E5C2CF1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</w:tr>
      <w:tr w:rsidR="00155376" w:rsidRPr="00DC442B" w14:paraId="44D0DDF6" w14:textId="77777777" w:rsidTr="00584A00">
        <w:trPr>
          <w:trHeight w:val="1239"/>
        </w:trPr>
        <w:tc>
          <w:tcPr>
            <w:tcW w:w="8364" w:type="dxa"/>
            <w:shd w:val="clear" w:color="auto" w:fill="auto"/>
          </w:tcPr>
          <w:p w14:paraId="5A19163D" w14:textId="77777777" w:rsidR="00155376" w:rsidRPr="00DC442B" w:rsidRDefault="00155376" w:rsidP="008541B2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lastRenderedPageBreak/>
              <w:t>WhatsApp Broadcast</w:t>
            </w:r>
          </w:p>
          <w:p w14:paraId="0F771601" w14:textId="6DFC96B1" w:rsidR="00155376" w:rsidRPr="00DC442B" w:rsidRDefault="00155376" w:rsidP="00155376">
            <w:pPr>
              <w:contextualSpacing/>
              <w:rPr>
                <w:rFonts w:ascii="Verdana" w:hAnsi="Verdana"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I give permission to the school to contact me using WhatsApp </w:t>
            </w:r>
            <w:r w:rsidR="009E3A91"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Broadcast. </w:t>
            </w: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>(</w:t>
            </w:r>
            <w:r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>Your number will not be added to</w:t>
            </w:r>
            <w:r w:rsidR="009E3A91"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 xml:space="preserve"> a</w:t>
            </w:r>
            <w:r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="009E3A91"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>W</w:t>
            </w:r>
            <w:r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>hatsapp</w:t>
            </w:r>
            <w:proofErr w:type="spellEnd"/>
            <w:r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 xml:space="preserve"> group. You will receive </w:t>
            </w:r>
            <w:r w:rsidR="009E3A91"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>messages</w:t>
            </w:r>
            <w:r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 xml:space="preserve"> from the school and</w:t>
            </w:r>
            <w:r w:rsidR="009E3A91"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 xml:space="preserve"> you</w:t>
            </w:r>
            <w:r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 xml:space="preserve"> can reply to the</w:t>
            </w:r>
            <w:r w:rsidR="009E3A91"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>se</w:t>
            </w:r>
            <w:r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 xml:space="preserve"> messages, no one else will see your replies)</w:t>
            </w:r>
            <w:r w:rsidR="002C70E6"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6693D0CB" w14:textId="77777777" w:rsidR="00155376" w:rsidRPr="00DC442B" w:rsidRDefault="00155376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FBDF0EF" w14:textId="77777777" w:rsidR="00155376" w:rsidRPr="00DC442B" w:rsidRDefault="00155376" w:rsidP="008541B2">
            <w:pPr>
              <w:rPr>
                <w:sz w:val="18"/>
                <w:szCs w:val="18"/>
                <w:lang w:val="en-GB"/>
              </w:rPr>
            </w:pPr>
          </w:p>
        </w:tc>
      </w:tr>
      <w:tr w:rsidR="00921E57" w:rsidRPr="00DC442B" w14:paraId="2E6ABC46" w14:textId="77777777" w:rsidTr="00584A00">
        <w:trPr>
          <w:trHeight w:val="1239"/>
        </w:trPr>
        <w:tc>
          <w:tcPr>
            <w:tcW w:w="8364" w:type="dxa"/>
            <w:shd w:val="clear" w:color="auto" w:fill="auto"/>
          </w:tcPr>
          <w:p w14:paraId="1BDFF7BE" w14:textId="77777777" w:rsidR="00921E57" w:rsidRPr="00DC442B" w:rsidRDefault="00155376" w:rsidP="008541B2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>Dept.</w:t>
            </w:r>
            <w:r w:rsidR="00921E57"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of Education &amp; Skills</w:t>
            </w:r>
          </w:p>
          <w:p w14:paraId="7A2FF189" w14:textId="77777777" w:rsidR="00921E57" w:rsidRPr="00DC442B" w:rsidRDefault="00921E57" w:rsidP="00B55B82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>I give written parental consent to share Ethnic or Cultural Background and Religion with the Department of Education &amp; Skills.</w:t>
            </w:r>
          </w:p>
        </w:tc>
        <w:tc>
          <w:tcPr>
            <w:tcW w:w="708" w:type="dxa"/>
            <w:shd w:val="clear" w:color="auto" w:fill="auto"/>
          </w:tcPr>
          <w:p w14:paraId="1C5219D8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4B63DBA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</w:tr>
      <w:tr w:rsidR="00921E57" w:rsidRPr="00DC442B" w14:paraId="6D9FA4D5" w14:textId="77777777" w:rsidTr="00F2235C">
        <w:trPr>
          <w:trHeight w:val="1239"/>
        </w:trPr>
        <w:tc>
          <w:tcPr>
            <w:tcW w:w="8364" w:type="dxa"/>
            <w:shd w:val="clear" w:color="auto" w:fill="auto"/>
          </w:tcPr>
          <w:p w14:paraId="4FC589A5" w14:textId="77777777" w:rsidR="00921E57" w:rsidRPr="00DC442B" w:rsidRDefault="00921E57" w:rsidP="008541B2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>Medical Emergencies</w:t>
            </w:r>
          </w:p>
          <w:p w14:paraId="683E4BF7" w14:textId="77777777" w:rsidR="00921E57" w:rsidRPr="00DC442B" w:rsidRDefault="00921E57" w:rsidP="00225744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>I give permission for my child to receive any first aid and medical attention deemed necessary and to be taken to hospital in case of serious illness or accident.</w:t>
            </w:r>
          </w:p>
        </w:tc>
        <w:tc>
          <w:tcPr>
            <w:tcW w:w="708" w:type="dxa"/>
            <w:shd w:val="clear" w:color="auto" w:fill="auto"/>
          </w:tcPr>
          <w:p w14:paraId="38F53872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32832E9A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</w:tr>
      <w:tr w:rsidR="00921E57" w:rsidRPr="00DC442B" w14:paraId="528D78F7" w14:textId="77777777" w:rsidTr="00BE2548">
        <w:trPr>
          <w:trHeight w:val="1239"/>
        </w:trPr>
        <w:tc>
          <w:tcPr>
            <w:tcW w:w="8364" w:type="dxa"/>
            <w:vMerge w:val="restart"/>
            <w:shd w:val="clear" w:color="auto" w:fill="auto"/>
          </w:tcPr>
          <w:p w14:paraId="208365E2" w14:textId="77777777" w:rsidR="00921E57" w:rsidRPr="00DC442B" w:rsidRDefault="00921E57" w:rsidP="008541B2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>School Policies</w:t>
            </w:r>
          </w:p>
          <w:p w14:paraId="6BE85528" w14:textId="77777777" w:rsidR="00921E57" w:rsidRPr="00DC442B" w:rsidRDefault="00155376" w:rsidP="00400300">
            <w:pPr>
              <w:contextualSpacing/>
              <w:rPr>
                <w:rFonts w:ascii="Verdana" w:hAnsi="Verdana"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>I agree that my child will abide by the Code of Behav</w:t>
            </w:r>
            <w:r w:rsidR="009E3A91"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iour </w:t>
            </w:r>
            <w:r w:rsidR="006721D4"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and Anti-Bullying policy </w:t>
            </w:r>
            <w:r w:rsidR="009E3A91" w:rsidRPr="00DC442B">
              <w:rPr>
                <w:rFonts w:ascii="Verdana" w:hAnsi="Verdana"/>
                <w:sz w:val="18"/>
                <w:szCs w:val="18"/>
                <w:lang w:val="en-GB"/>
              </w:rPr>
              <w:t>of Darrara National School</w:t>
            </w:r>
            <w:r w:rsidR="006721D4"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>(available on the website)</w:t>
            </w:r>
            <w:r w:rsidR="009E3A91" w:rsidRPr="00DC442B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14:paraId="4B17D95D" w14:textId="77777777" w:rsidR="00921E57" w:rsidRPr="00DC442B" w:rsidRDefault="00921E57" w:rsidP="00400300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6CFAAC1C" w14:textId="77777777" w:rsidR="00921E57" w:rsidRPr="00DC442B" w:rsidRDefault="00921E57" w:rsidP="006721D4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I </w:t>
            </w:r>
            <w:r w:rsidR="006721D4"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am aware of </w:t>
            </w: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all </w:t>
            </w:r>
            <w:r w:rsidR="006721D4"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the </w:t>
            </w: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>school policies, agree to abide by them and agree to discuss them at an appropriate level with my child.</w:t>
            </w:r>
          </w:p>
        </w:tc>
        <w:tc>
          <w:tcPr>
            <w:tcW w:w="708" w:type="dxa"/>
            <w:shd w:val="clear" w:color="auto" w:fill="auto"/>
          </w:tcPr>
          <w:p w14:paraId="67A99A84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099ACF7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</w:tr>
      <w:tr w:rsidR="00921E57" w:rsidRPr="00DC442B" w14:paraId="6FDD4CE8" w14:textId="77777777" w:rsidTr="008541B2">
        <w:tc>
          <w:tcPr>
            <w:tcW w:w="8364" w:type="dxa"/>
            <w:vMerge/>
            <w:shd w:val="clear" w:color="auto" w:fill="auto"/>
          </w:tcPr>
          <w:p w14:paraId="186671AD" w14:textId="77777777" w:rsidR="00921E57" w:rsidRPr="00DC442B" w:rsidRDefault="00921E57" w:rsidP="008541B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D23BA70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EB42431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</w:tr>
      <w:tr w:rsidR="00921E57" w:rsidRPr="00DC442B" w14:paraId="57E347B3" w14:textId="77777777" w:rsidTr="00C33A18">
        <w:trPr>
          <w:trHeight w:val="1239"/>
        </w:trPr>
        <w:tc>
          <w:tcPr>
            <w:tcW w:w="8364" w:type="dxa"/>
            <w:shd w:val="clear" w:color="auto" w:fill="auto"/>
          </w:tcPr>
          <w:p w14:paraId="17DC49B5" w14:textId="77777777" w:rsidR="00921E57" w:rsidRPr="00DC442B" w:rsidRDefault="00921E57" w:rsidP="008541B2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>Competitions</w:t>
            </w:r>
          </w:p>
          <w:p w14:paraId="79046E1B" w14:textId="77777777" w:rsidR="00921E57" w:rsidRPr="00DC442B" w:rsidRDefault="00921E57" w:rsidP="00930B53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>I give consent to</w:t>
            </w:r>
            <w:r w:rsidR="006A271E"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 allow my child to enter </w:t>
            </w: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>competitions</w:t>
            </w:r>
            <w:r w:rsidR="006A271E"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gramStart"/>
            <w:r w:rsidR="006A271E" w:rsidRPr="00DC442B">
              <w:rPr>
                <w:rFonts w:ascii="Verdana" w:hAnsi="Verdana"/>
                <w:sz w:val="18"/>
                <w:szCs w:val="18"/>
                <w:lang w:val="en-GB"/>
              </w:rPr>
              <w:t>e.g.</w:t>
            </w:r>
            <w:proofErr w:type="gramEnd"/>
            <w:r w:rsidR="006A271E"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 library art/Clonakilty show etc.</w:t>
            </w:r>
            <w:r w:rsidRPr="00DC442B">
              <w:rPr>
                <w:rFonts w:ascii="Verdana" w:hAnsi="Verdana"/>
                <w:sz w:val="18"/>
                <w:szCs w:val="18"/>
                <w:lang w:val="en-GB"/>
              </w:rPr>
              <w:t xml:space="preserve"> and for their name and date of birth to be shared with the organisers.</w:t>
            </w:r>
          </w:p>
        </w:tc>
        <w:tc>
          <w:tcPr>
            <w:tcW w:w="708" w:type="dxa"/>
            <w:shd w:val="clear" w:color="auto" w:fill="auto"/>
          </w:tcPr>
          <w:p w14:paraId="3A00FB58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2B72A6C" w14:textId="77777777" w:rsidR="00921E57" w:rsidRPr="00DC442B" w:rsidRDefault="00921E57" w:rsidP="008541B2">
            <w:pPr>
              <w:rPr>
                <w:sz w:val="18"/>
                <w:szCs w:val="18"/>
                <w:lang w:val="en-GB"/>
              </w:rPr>
            </w:pPr>
          </w:p>
        </w:tc>
      </w:tr>
      <w:tr w:rsidR="002C70E6" w:rsidRPr="00DC442B" w14:paraId="7059496F" w14:textId="77777777" w:rsidTr="00C33A18">
        <w:trPr>
          <w:trHeight w:val="1239"/>
        </w:trPr>
        <w:tc>
          <w:tcPr>
            <w:tcW w:w="8364" w:type="dxa"/>
            <w:shd w:val="clear" w:color="auto" w:fill="auto"/>
          </w:tcPr>
          <w:p w14:paraId="5A3F3307" w14:textId="77777777" w:rsidR="002C70E6" w:rsidRPr="00DC442B" w:rsidRDefault="002C70E6" w:rsidP="008541B2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>Teaching Support</w:t>
            </w:r>
          </w:p>
          <w:p w14:paraId="418C600F" w14:textId="38705C90" w:rsidR="002C70E6" w:rsidRPr="00DC442B" w:rsidRDefault="002C70E6" w:rsidP="008541B2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Cs/>
                <w:sz w:val="18"/>
                <w:szCs w:val="18"/>
                <w:lang w:val="en-GB"/>
              </w:rPr>
              <w:t>I give consent to allow my child to be supported by both class teachers and special education teachers in the class setting and in small group withdrawals.</w:t>
            </w:r>
          </w:p>
        </w:tc>
        <w:tc>
          <w:tcPr>
            <w:tcW w:w="708" w:type="dxa"/>
            <w:shd w:val="clear" w:color="auto" w:fill="auto"/>
          </w:tcPr>
          <w:p w14:paraId="414DEBF4" w14:textId="77777777" w:rsidR="002C70E6" w:rsidRPr="00DC442B" w:rsidRDefault="002C70E6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561B493" w14:textId="77777777" w:rsidR="002C70E6" w:rsidRPr="00DC442B" w:rsidRDefault="002C70E6" w:rsidP="008541B2">
            <w:pPr>
              <w:rPr>
                <w:sz w:val="18"/>
                <w:szCs w:val="18"/>
                <w:lang w:val="en-GB"/>
              </w:rPr>
            </w:pPr>
          </w:p>
        </w:tc>
      </w:tr>
      <w:tr w:rsidR="002C70E6" w:rsidRPr="00DC442B" w14:paraId="518A33F6" w14:textId="77777777" w:rsidTr="00C33A18">
        <w:trPr>
          <w:trHeight w:val="1239"/>
        </w:trPr>
        <w:tc>
          <w:tcPr>
            <w:tcW w:w="8364" w:type="dxa"/>
            <w:shd w:val="clear" w:color="auto" w:fill="auto"/>
          </w:tcPr>
          <w:p w14:paraId="5434059F" w14:textId="77777777" w:rsidR="002C70E6" w:rsidRPr="00DC442B" w:rsidRDefault="002C70E6" w:rsidP="008541B2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/>
                <w:sz w:val="18"/>
                <w:szCs w:val="18"/>
                <w:lang w:val="en-GB"/>
              </w:rPr>
              <w:t>School Trips/Field Trips/Walks</w:t>
            </w:r>
          </w:p>
          <w:p w14:paraId="54398357" w14:textId="77777777" w:rsidR="002C70E6" w:rsidRPr="00DC442B" w:rsidRDefault="002C70E6" w:rsidP="008541B2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Cs/>
                <w:sz w:val="18"/>
                <w:szCs w:val="18"/>
                <w:lang w:val="en-GB"/>
              </w:rPr>
              <w:t>I give consent to allow my child to participate in school outings including, but not limited to, school tours, swimming lessons, bus trips, field trips, walks, sports activities.</w:t>
            </w:r>
          </w:p>
          <w:p w14:paraId="6EFF902B" w14:textId="788B5C58" w:rsidR="002C70E6" w:rsidRPr="00DC442B" w:rsidRDefault="002C70E6" w:rsidP="008541B2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C442B">
              <w:rPr>
                <w:rFonts w:ascii="Verdana" w:hAnsi="Verdana"/>
                <w:bCs/>
                <w:sz w:val="18"/>
                <w:szCs w:val="18"/>
                <w:lang w:val="en-GB"/>
              </w:rPr>
              <w:t xml:space="preserve">When whole school transport is </w:t>
            </w:r>
            <w:proofErr w:type="gramStart"/>
            <w:r w:rsidRPr="00DC442B">
              <w:rPr>
                <w:rFonts w:ascii="Verdana" w:hAnsi="Verdana"/>
                <w:bCs/>
                <w:sz w:val="18"/>
                <w:szCs w:val="18"/>
                <w:lang w:val="en-GB"/>
              </w:rPr>
              <w:t>unavailable</w:t>
            </w:r>
            <w:proofErr w:type="gramEnd"/>
            <w:r w:rsidRPr="00DC442B">
              <w:rPr>
                <w:rFonts w:ascii="Verdana" w:hAnsi="Verdana"/>
                <w:bCs/>
                <w:sz w:val="18"/>
                <w:szCs w:val="18"/>
                <w:lang w:val="en-GB"/>
              </w:rPr>
              <w:t xml:space="preserve"> I give consent for my child to travel with a designated parent/teacher.</w:t>
            </w:r>
          </w:p>
        </w:tc>
        <w:tc>
          <w:tcPr>
            <w:tcW w:w="708" w:type="dxa"/>
            <w:shd w:val="clear" w:color="auto" w:fill="auto"/>
          </w:tcPr>
          <w:p w14:paraId="5D4AA559" w14:textId="77777777" w:rsidR="002C70E6" w:rsidRPr="00DC442B" w:rsidRDefault="002C70E6" w:rsidP="008541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3B63E8C" w14:textId="77777777" w:rsidR="002C70E6" w:rsidRPr="00DC442B" w:rsidRDefault="002C70E6" w:rsidP="008541B2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2583E8B7" w14:textId="77777777" w:rsidR="00E84335" w:rsidRPr="00DC442B" w:rsidRDefault="00E84335" w:rsidP="00E843A9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en-IE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9781"/>
      </w:tblGrid>
      <w:tr w:rsidR="006A271E" w:rsidRPr="00DC442B" w14:paraId="5DB3629A" w14:textId="77777777" w:rsidTr="006A271E">
        <w:trPr>
          <w:trHeight w:val="338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371D9" w14:textId="77777777" w:rsidR="006A271E" w:rsidRPr="00DC442B" w:rsidRDefault="006A271E" w:rsidP="008541B2">
            <w:pPr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</w:pPr>
            <w:r w:rsidRPr="00DC442B"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  <w:t>I/we wish to enrol my/our child in Darrara National School</w:t>
            </w:r>
          </w:p>
        </w:tc>
      </w:tr>
      <w:tr w:rsidR="006A271E" w:rsidRPr="00DC442B" w14:paraId="703E0626" w14:textId="77777777" w:rsidTr="006A271E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AA6CE" w14:textId="77777777" w:rsidR="006A271E" w:rsidRPr="00DC442B" w:rsidRDefault="00435124" w:rsidP="004351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</w:pPr>
            <w:r w:rsidRPr="00DC442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E"/>
              </w:rPr>
              <w:t>I/we agree to assist ___________________ to comply with the school rules, policies and procedures.</w:t>
            </w:r>
          </w:p>
        </w:tc>
      </w:tr>
      <w:tr w:rsidR="00155376" w:rsidRPr="00DC442B" w14:paraId="5BA7E33E" w14:textId="77777777" w:rsidTr="009E3A91">
        <w:trPr>
          <w:trHeight w:val="969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ED210" w14:textId="77777777" w:rsidR="00DC442B" w:rsidRDefault="00DC442B" w:rsidP="008541B2">
            <w:pPr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</w:pPr>
          </w:p>
          <w:p w14:paraId="167ECD6D" w14:textId="23F4C7B9" w:rsidR="00155376" w:rsidRPr="00DC442B" w:rsidRDefault="00155376" w:rsidP="008541B2">
            <w:pPr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</w:pPr>
            <w:r w:rsidRPr="00DC442B"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  <w:t xml:space="preserve">Signed: __________________ </w:t>
            </w:r>
            <w:proofErr w:type="gramStart"/>
            <w:r w:rsidRPr="00DC442B"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  <w:t xml:space="preserve">   (</w:t>
            </w:r>
            <w:proofErr w:type="gramEnd"/>
            <w:r w:rsidRPr="00DC442B"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  <w:t>Parent/Guardian)  Date:</w:t>
            </w:r>
          </w:p>
          <w:p w14:paraId="199B9E8C" w14:textId="77777777" w:rsidR="00155376" w:rsidRPr="00DC442B" w:rsidRDefault="00155376" w:rsidP="008541B2">
            <w:pPr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</w:pPr>
            <w:r w:rsidRPr="00DC442B"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  <w:t xml:space="preserve">Signed: __________________ </w:t>
            </w:r>
            <w:proofErr w:type="gramStart"/>
            <w:r w:rsidRPr="00DC442B"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  <w:t xml:space="preserve">   (</w:t>
            </w:r>
            <w:proofErr w:type="gramEnd"/>
            <w:r w:rsidRPr="00DC442B"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  <w:t>Parent/Guardian)  Date:</w:t>
            </w:r>
          </w:p>
          <w:p w14:paraId="021E336F" w14:textId="77777777" w:rsidR="00155376" w:rsidRPr="00DC442B" w:rsidRDefault="00155376" w:rsidP="008541B2">
            <w:pPr>
              <w:rPr>
                <w:rFonts w:ascii="Verdana" w:hAnsi="Verdana"/>
                <w:color w:val="000000"/>
                <w:sz w:val="18"/>
                <w:szCs w:val="18"/>
                <w:lang w:eastAsia="en-IE"/>
              </w:rPr>
            </w:pPr>
          </w:p>
        </w:tc>
      </w:tr>
      <w:tr w:rsidR="006A271E" w:rsidRPr="00DC442B" w14:paraId="043EEC6F" w14:textId="77777777" w:rsidTr="006A271E">
        <w:trPr>
          <w:trHeight w:val="388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5AB06" w14:textId="77777777" w:rsidR="006A271E" w:rsidRPr="00DC442B" w:rsidRDefault="00155376" w:rsidP="008541B2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DC442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IE"/>
              </w:rPr>
              <w:t>Both Parents/Guardians to sign</w:t>
            </w:r>
          </w:p>
        </w:tc>
      </w:tr>
    </w:tbl>
    <w:p w14:paraId="7D011D56" w14:textId="77777777" w:rsidR="00435124" w:rsidRDefault="00435124" w:rsidP="00CB10A3">
      <w:pPr>
        <w:pStyle w:val="NoSpacing"/>
        <w:rPr>
          <w:rFonts w:ascii="Arial Rounded MT Bold" w:eastAsia="Times New Roman" w:hAnsi="Arial Rounded MT Bold" w:cs="Times New Roman"/>
          <w:color w:val="000000"/>
          <w:sz w:val="20"/>
          <w:szCs w:val="20"/>
          <w:lang w:eastAsia="en-IE"/>
        </w:rPr>
      </w:pPr>
    </w:p>
    <w:p w14:paraId="713EE0E2" w14:textId="68634DD6" w:rsidR="00E843A9" w:rsidRPr="00025C49" w:rsidRDefault="00E843A9" w:rsidP="00D95915">
      <w:pPr>
        <w:pStyle w:val="NoSpacing"/>
        <w:rPr>
          <w:rFonts w:ascii="Arial Rounded MT Bold" w:hAnsi="Arial Rounded MT Bold" w:cs="Times New Roman"/>
          <w:sz w:val="20"/>
          <w:szCs w:val="20"/>
        </w:rPr>
      </w:pPr>
      <w:r w:rsidRPr="00CB10A3">
        <w:rPr>
          <w:rFonts w:ascii="Arial Rounded MT Bold" w:hAnsi="Arial Rounded MT Bold"/>
          <w:lang w:eastAsia="en-IE"/>
        </w:rPr>
        <w:t xml:space="preserve">Please attach </w:t>
      </w:r>
      <w:r w:rsidR="00A27C20">
        <w:rPr>
          <w:rFonts w:ascii="Arial Rounded MT Bold" w:hAnsi="Arial Rounded MT Bold"/>
          <w:lang w:eastAsia="en-IE"/>
        </w:rPr>
        <w:t xml:space="preserve">a copy of </w:t>
      </w:r>
      <w:r w:rsidRPr="00CB10A3">
        <w:rPr>
          <w:rFonts w:ascii="Arial Rounded MT Bold" w:hAnsi="Arial Rounded MT Bold"/>
          <w:lang w:eastAsia="en-IE"/>
        </w:rPr>
        <w:t>your child’s Birth Certificate to this registration form</w:t>
      </w:r>
      <w:r w:rsidR="000C50B4">
        <w:rPr>
          <w:rFonts w:ascii="Arial Rounded MT Bold" w:hAnsi="Arial Rounded MT Bold"/>
          <w:lang w:eastAsia="en-IE"/>
        </w:rPr>
        <w:t xml:space="preserve"> and return to Darrara National School</w:t>
      </w:r>
      <w:r w:rsidRPr="00CB10A3">
        <w:rPr>
          <w:rFonts w:ascii="Arial Rounded MT Bold" w:hAnsi="Arial Rounded MT Bold"/>
          <w:lang w:eastAsia="en-IE"/>
        </w:rPr>
        <w:t>.</w:t>
      </w:r>
      <w:r w:rsidR="00D95915">
        <w:rPr>
          <w:rFonts w:ascii="Arial Rounded MT Bold" w:hAnsi="Arial Rounded MT Bold"/>
          <w:lang w:eastAsia="en-IE"/>
        </w:rPr>
        <w:t xml:space="preserve"> </w:t>
      </w:r>
    </w:p>
    <w:sectPr w:rsidR="00E843A9" w:rsidRPr="00025C49" w:rsidSect="00004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1051" w14:textId="77777777" w:rsidR="006947CC" w:rsidRDefault="006947CC" w:rsidP="007B5241">
      <w:pPr>
        <w:spacing w:after="0" w:line="240" w:lineRule="auto"/>
      </w:pPr>
      <w:r>
        <w:separator/>
      </w:r>
    </w:p>
  </w:endnote>
  <w:endnote w:type="continuationSeparator" w:id="0">
    <w:p w14:paraId="0FE534DB" w14:textId="77777777" w:rsidR="006947CC" w:rsidRDefault="006947CC" w:rsidP="007B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4AFE" w14:textId="77777777" w:rsidR="006947CC" w:rsidRDefault="006947CC" w:rsidP="007B5241">
      <w:pPr>
        <w:spacing w:after="0" w:line="240" w:lineRule="auto"/>
      </w:pPr>
      <w:r>
        <w:separator/>
      </w:r>
    </w:p>
  </w:footnote>
  <w:footnote w:type="continuationSeparator" w:id="0">
    <w:p w14:paraId="755E2613" w14:textId="77777777" w:rsidR="006947CC" w:rsidRDefault="006947CC" w:rsidP="007B5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5F2"/>
    <w:multiLevelType w:val="hybridMultilevel"/>
    <w:tmpl w:val="31D4EB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1406"/>
    <w:multiLevelType w:val="hybridMultilevel"/>
    <w:tmpl w:val="BCEE93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4752"/>
    <w:multiLevelType w:val="hybridMultilevel"/>
    <w:tmpl w:val="38C42D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95F16"/>
    <w:multiLevelType w:val="hybridMultilevel"/>
    <w:tmpl w:val="B08EE5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A9"/>
    <w:rsid w:val="00004215"/>
    <w:rsid w:val="00005D0A"/>
    <w:rsid w:val="00016A74"/>
    <w:rsid w:val="00025C49"/>
    <w:rsid w:val="00066A1F"/>
    <w:rsid w:val="000C50B4"/>
    <w:rsid w:val="000D201E"/>
    <w:rsid w:val="00152F04"/>
    <w:rsid w:val="00155376"/>
    <w:rsid w:val="00171A9A"/>
    <w:rsid w:val="00201BE2"/>
    <w:rsid w:val="00225353"/>
    <w:rsid w:val="00260CBF"/>
    <w:rsid w:val="00262B53"/>
    <w:rsid w:val="002C55A9"/>
    <w:rsid w:val="002C70E6"/>
    <w:rsid w:val="00317843"/>
    <w:rsid w:val="00362DC3"/>
    <w:rsid w:val="00371389"/>
    <w:rsid w:val="00387952"/>
    <w:rsid w:val="0039220E"/>
    <w:rsid w:val="003C2213"/>
    <w:rsid w:val="003F5478"/>
    <w:rsid w:val="00404399"/>
    <w:rsid w:val="00430584"/>
    <w:rsid w:val="004333DB"/>
    <w:rsid w:val="00435124"/>
    <w:rsid w:val="00435529"/>
    <w:rsid w:val="004464CD"/>
    <w:rsid w:val="00493771"/>
    <w:rsid w:val="004B6060"/>
    <w:rsid w:val="004C12BB"/>
    <w:rsid w:val="004F3FCA"/>
    <w:rsid w:val="004F6589"/>
    <w:rsid w:val="005665B9"/>
    <w:rsid w:val="00576A51"/>
    <w:rsid w:val="005D7671"/>
    <w:rsid w:val="006143FB"/>
    <w:rsid w:val="006721D4"/>
    <w:rsid w:val="00680857"/>
    <w:rsid w:val="006947CC"/>
    <w:rsid w:val="006A271E"/>
    <w:rsid w:val="006B5887"/>
    <w:rsid w:val="006F0F8C"/>
    <w:rsid w:val="007443A3"/>
    <w:rsid w:val="007B5241"/>
    <w:rsid w:val="007F2470"/>
    <w:rsid w:val="007F272A"/>
    <w:rsid w:val="00810F34"/>
    <w:rsid w:val="008542F2"/>
    <w:rsid w:val="008761EB"/>
    <w:rsid w:val="008F4801"/>
    <w:rsid w:val="008F7A64"/>
    <w:rsid w:val="00921E57"/>
    <w:rsid w:val="009A46C4"/>
    <w:rsid w:val="009E3A91"/>
    <w:rsid w:val="00A2104E"/>
    <w:rsid w:val="00A27C20"/>
    <w:rsid w:val="00A50FB9"/>
    <w:rsid w:val="00A54144"/>
    <w:rsid w:val="00A715EF"/>
    <w:rsid w:val="00A72C22"/>
    <w:rsid w:val="00A764BB"/>
    <w:rsid w:val="00AB13AA"/>
    <w:rsid w:val="00AB1F66"/>
    <w:rsid w:val="00AD18CE"/>
    <w:rsid w:val="00AE72D2"/>
    <w:rsid w:val="00B153F7"/>
    <w:rsid w:val="00B22AA9"/>
    <w:rsid w:val="00B264AA"/>
    <w:rsid w:val="00B402B4"/>
    <w:rsid w:val="00B8593C"/>
    <w:rsid w:val="00BA4FCB"/>
    <w:rsid w:val="00BC20C3"/>
    <w:rsid w:val="00BC4CB8"/>
    <w:rsid w:val="00BE1E8B"/>
    <w:rsid w:val="00BE265E"/>
    <w:rsid w:val="00BE4EF1"/>
    <w:rsid w:val="00BF1DDB"/>
    <w:rsid w:val="00C152DC"/>
    <w:rsid w:val="00C23217"/>
    <w:rsid w:val="00C710A5"/>
    <w:rsid w:val="00C74892"/>
    <w:rsid w:val="00C94FEA"/>
    <w:rsid w:val="00CA1508"/>
    <w:rsid w:val="00CB10A3"/>
    <w:rsid w:val="00CB3F4A"/>
    <w:rsid w:val="00CB4290"/>
    <w:rsid w:val="00CE206F"/>
    <w:rsid w:val="00CF4BED"/>
    <w:rsid w:val="00D010E9"/>
    <w:rsid w:val="00D14993"/>
    <w:rsid w:val="00D3019F"/>
    <w:rsid w:val="00D45D94"/>
    <w:rsid w:val="00D70690"/>
    <w:rsid w:val="00D7405F"/>
    <w:rsid w:val="00D95915"/>
    <w:rsid w:val="00DB423E"/>
    <w:rsid w:val="00DC442B"/>
    <w:rsid w:val="00DE425B"/>
    <w:rsid w:val="00DE7720"/>
    <w:rsid w:val="00DF3286"/>
    <w:rsid w:val="00E233E7"/>
    <w:rsid w:val="00E26486"/>
    <w:rsid w:val="00E61338"/>
    <w:rsid w:val="00E83E07"/>
    <w:rsid w:val="00E84335"/>
    <w:rsid w:val="00E843A9"/>
    <w:rsid w:val="00E95699"/>
    <w:rsid w:val="00EC49AD"/>
    <w:rsid w:val="00ED1D3B"/>
    <w:rsid w:val="00EF24FD"/>
    <w:rsid w:val="00F45805"/>
    <w:rsid w:val="00F64B31"/>
    <w:rsid w:val="00F9165A"/>
    <w:rsid w:val="00FA7ED1"/>
    <w:rsid w:val="00FB1DCA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F45BB"/>
  <w15:docId w15:val="{F7AED5CB-C016-472E-B58F-95A039D1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05"/>
  </w:style>
  <w:style w:type="paragraph" w:styleId="Heading1">
    <w:name w:val="heading 1"/>
    <w:basedOn w:val="Normal"/>
    <w:next w:val="Normal"/>
    <w:link w:val="Heading1Char"/>
    <w:qFormat/>
    <w:rsid w:val="00BE1E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val="en-US" w:eastAsia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05"/>
  </w:style>
  <w:style w:type="character" w:customStyle="1" w:styleId="Heading1Char">
    <w:name w:val="Heading 1 Char"/>
    <w:basedOn w:val="DefaultParagraphFont"/>
    <w:link w:val="Heading1"/>
    <w:rsid w:val="00BE1E8B"/>
    <w:rPr>
      <w:rFonts w:ascii="Times New Roman" w:eastAsia="Times New Roman" w:hAnsi="Times New Roman" w:cs="Times New Roman"/>
      <w:b/>
      <w:sz w:val="20"/>
      <w:szCs w:val="20"/>
      <w:u w:val="single"/>
      <w:lang w:val="en-US" w:eastAsia="en-IE"/>
    </w:rPr>
  </w:style>
  <w:style w:type="table" w:styleId="TableGrid">
    <w:name w:val="Table Grid"/>
    <w:basedOn w:val="TableNormal"/>
    <w:uiPriority w:val="59"/>
    <w:rsid w:val="00BE1E8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BE1E8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BE1E8B"/>
    <w:rPr>
      <w:rFonts w:ascii="Times New Roman" w:eastAsia="Times New Roman" w:hAnsi="Times New Roman" w:cs="Times New Roman"/>
      <w:b/>
      <w:sz w:val="24"/>
      <w:szCs w:val="20"/>
      <w:lang w:val="en-US"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B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41"/>
  </w:style>
  <w:style w:type="paragraph" w:styleId="BalloonText">
    <w:name w:val="Balloon Text"/>
    <w:basedOn w:val="Normal"/>
    <w:link w:val="BalloonTextChar"/>
    <w:uiPriority w:val="99"/>
    <w:semiHidden/>
    <w:unhideWhenUsed/>
    <w:rsid w:val="007B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2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10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Darrara%20National%20School%20school%20letterhead%202013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Darrara National School school letterhead 2013 - Template</Template>
  <TotalTime>0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Siobhan</cp:lastModifiedBy>
  <cp:revision>2</cp:revision>
  <cp:lastPrinted>2024-10-01T10:01:00Z</cp:lastPrinted>
  <dcterms:created xsi:type="dcterms:W3CDTF">2024-10-02T17:28:00Z</dcterms:created>
  <dcterms:modified xsi:type="dcterms:W3CDTF">2024-10-02T17:28:00Z</dcterms:modified>
</cp:coreProperties>
</file>